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B" w:rsidRDefault="0075667B" w:rsidP="002835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СПИСЪК</w:t>
      </w:r>
    </w:p>
    <w:p w:rsidR="0075667B" w:rsidRDefault="0075667B" w:rsidP="002835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5667B" w:rsidRDefault="0075667B" w:rsidP="0065390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РЕЦЕНЗИИТЕ, </w:t>
      </w:r>
      <w:r>
        <w:rPr>
          <w:rFonts w:ascii="Times New Roman" w:hAnsi="Times New Roman"/>
          <w:b/>
          <w:sz w:val="24"/>
          <w:szCs w:val="24"/>
        </w:rPr>
        <w:t>НАПИСАНИ ОТ</w:t>
      </w:r>
    </w:p>
    <w:p w:rsidR="0075667B" w:rsidRPr="00CF58C2" w:rsidRDefault="0075667B" w:rsidP="002835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F58C2">
        <w:rPr>
          <w:rFonts w:ascii="Times New Roman" w:hAnsi="Times New Roman"/>
          <w:b/>
          <w:sz w:val="24"/>
          <w:szCs w:val="24"/>
        </w:rPr>
        <w:t>ДОЦ. Д-Р РУМЯНА ТОДОРОВА КОЖУХАРОВА</w:t>
      </w:r>
    </w:p>
    <w:p w:rsidR="0075667B" w:rsidRPr="00CF58C2" w:rsidRDefault="0075667B" w:rsidP="002835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5667B" w:rsidRPr="00CF58C2" w:rsidRDefault="0075667B" w:rsidP="002835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6A31">
        <w:rPr>
          <w:rFonts w:ascii="Times New Roman" w:hAnsi="Times New Roman"/>
          <w:b/>
          <w:sz w:val="24"/>
          <w:szCs w:val="24"/>
          <w:lang w:val="bg-BG"/>
        </w:rPr>
        <w:t>/ЗА ПЕРИОДА 200</w:t>
      </w:r>
      <w:r w:rsidRPr="00CF58C2">
        <w:rPr>
          <w:rFonts w:ascii="Times New Roman" w:hAnsi="Times New Roman"/>
          <w:b/>
          <w:sz w:val="24"/>
          <w:szCs w:val="24"/>
          <w:lang w:val="bg-BG"/>
        </w:rPr>
        <w:t>7 г.</w:t>
      </w:r>
      <w:r w:rsidRPr="001F6A31">
        <w:rPr>
          <w:rFonts w:ascii="Times New Roman" w:hAnsi="Times New Roman"/>
          <w:b/>
          <w:sz w:val="24"/>
          <w:szCs w:val="24"/>
          <w:lang w:val="bg-BG"/>
        </w:rPr>
        <w:t xml:space="preserve"> – 2011 </w:t>
      </w:r>
      <w:r w:rsidRPr="00CF58C2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1F6A31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75667B" w:rsidRDefault="0075667B" w:rsidP="005E445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667B" w:rsidRPr="00057201" w:rsidRDefault="0075667B" w:rsidP="005E445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667B" w:rsidRPr="001F6A31" w:rsidRDefault="0075667B" w:rsidP="005E445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5667B" w:rsidRDefault="0075667B" w:rsidP="0032733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B33A4">
        <w:rPr>
          <w:rFonts w:ascii="Times New Roman" w:hAnsi="Times New Roman"/>
          <w:sz w:val="24"/>
          <w:szCs w:val="24"/>
          <w:lang w:val="bg-BG"/>
        </w:rPr>
        <w:t>Рецензирала съм следните книги:</w:t>
      </w:r>
    </w:p>
    <w:p w:rsidR="0075667B" w:rsidRPr="005B33A4" w:rsidRDefault="0075667B" w:rsidP="001F6A31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75667B" w:rsidRPr="008C5BF9" w:rsidRDefault="0075667B" w:rsidP="003273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6A31">
        <w:rPr>
          <w:rFonts w:ascii="Times New Roman" w:hAnsi="Times New Roman"/>
          <w:sz w:val="24"/>
          <w:szCs w:val="24"/>
          <w:lang w:val="bg-BG"/>
        </w:rPr>
        <w:t xml:space="preserve">Бизова, Г., Р. Маврова. Тестове по математика за 11. – 12. клас, Коала прес, 2007. </w:t>
      </w:r>
      <w:r w:rsidRPr="008C5BF9">
        <w:rPr>
          <w:rFonts w:ascii="Times New Roman" w:hAnsi="Times New Roman"/>
          <w:sz w:val="24"/>
          <w:szCs w:val="24"/>
        </w:rPr>
        <w:t>64 с. ISBN</w:t>
      </w:r>
      <w:r w:rsidRPr="008C5BF9">
        <w:rPr>
          <w:rFonts w:ascii="Times New Roman" w:hAnsi="Times New Roman"/>
          <w:sz w:val="24"/>
          <w:szCs w:val="24"/>
          <w:lang w:val="ru-RU"/>
        </w:rPr>
        <w:t xml:space="preserve"> 978-954-9455-13-7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5667B" w:rsidRPr="008C5BF9" w:rsidRDefault="0075667B" w:rsidP="00327333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75667B" w:rsidRPr="008C5BF9" w:rsidRDefault="0075667B" w:rsidP="003273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BF9">
        <w:rPr>
          <w:rFonts w:ascii="Times New Roman" w:hAnsi="Times New Roman"/>
          <w:sz w:val="24"/>
          <w:szCs w:val="24"/>
        </w:rPr>
        <w:t>Бизова, Г., Р. Маврова, В. Лалева. Тестове по математика за 11. – 12. клас, Коала прес, 2008. 120 с. ISBN</w:t>
      </w:r>
      <w:r w:rsidRPr="008C5BF9">
        <w:rPr>
          <w:rFonts w:ascii="Times New Roman" w:hAnsi="Times New Roman"/>
          <w:sz w:val="24"/>
          <w:szCs w:val="24"/>
          <w:lang w:val="ru-RU"/>
        </w:rPr>
        <w:t xml:space="preserve"> 978-954-9455-26-7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5667B" w:rsidRPr="001F5BAA" w:rsidRDefault="0075667B" w:rsidP="0032733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5667B" w:rsidRPr="001F5BAA" w:rsidRDefault="0075667B" w:rsidP="005E44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75667B" w:rsidRPr="001F5BAA" w:rsidSect="005E445D">
      <w:pgSz w:w="12240" w:h="15840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6E39"/>
    <w:multiLevelType w:val="hybridMultilevel"/>
    <w:tmpl w:val="9DE4C908"/>
    <w:lvl w:ilvl="0" w:tplc="EEBC4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E13D26"/>
    <w:multiLevelType w:val="hybridMultilevel"/>
    <w:tmpl w:val="4C6C5EA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BAA"/>
    <w:rsid w:val="00057201"/>
    <w:rsid w:val="001F5BAA"/>
    <w:rsid w:val="001F6A31"/>
    <w:rsid w:val="00251D7E"/>
    <w:rsid w:val="00283507"/>
    <w:rsid w:val="002A088A"/>
    <w:rsid w:val="00327333"/>
    <w:rsid w:val="00333D4D"/>
    <w:rsid w:val="00380F9B"/>
    <w:rsid w:val="005B33A4"/>
    <w:rsid w:val="005E445D"/>
    <w:rsid w:val="00653909"/>
    <w:rsid w:val="0073658A"/>
    <w:rsid w:val="0075667B"/>
    <w:rsid w:val="008C5BF9"/>
    <w:rsid w:val="0095657D"/>
    <w:rsid w:val="00971006"/>
    <w:rsid w:val="00C23794"/>
    <w:rsid w:val="00CF58C2"/>
    <w:rsid w:val="00F55918"/>
    <w:rsid w:val="00F7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A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56</Words>
  <Characters>324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</dc:title>
  <dc:subject/>
  <dc:creator>USER</dc:creator>
  <cp:keywords/>
  <dc:description/>
  <cp:lastModifiedBy>User</cp:lastModifiedBy>
  <cp:revision>2</cp:revision>
  <dcterms:created xsi:type="dcterms:W3CDTF">2012-04-02T14:11:00Z</dcterms:created>
  <dcterms:modified xsi:type="dcterms:W3CDTF">2012-04-02T14:11:00Z</dcterms:modified>
</cp:coreProperties>
</file>