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D" w:rsidRDefault="007C18AD" w:rsidP="00330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СВЕДЕНИЕ</w:t>
      </w:r>
    </w:p>
    <w:p w:rsidR="007C18AD" w:rsidRDefault="007C18AD" w:rsidP="00330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C18AD" w:rsidRPr="00122A8C" w:rsidRDefault="007C18AD" w:rsidP="005E120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 СЕРТИФИКАТИ ЗА </w:t>
      </w:r>
      <w:r w:rsidRPr="00122A8C">
        <w:rPr>
          <w:rFonts w:ascii="Times New Roman" w:hAnsi="Times New Roman"/>
          <w:b/>
          <w:sz w:val="24"/>
          <w:szCs w:val="24"/>
          <w:lang w:val="ru-RU"/>
        </w:rPr>
        <w:t>УЧАСТИЕ В ДОПЪЛНИТЕЛНО ОБУЧЕНИЕ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 УЧАСТИЕ В КОНФЕРЕНЦИИ</w:t>
      </w:r>
    </w:p>
    <w:p w:rsidR="007C18AD" w:rsidRPr="00CF58C2" w:rsidRDefault="007C18AD" w:rsidP="005E1200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01A3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ГЛ</w:t>
      </w:r>
      <w:r w:rsidRPr="00901A35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АС.</w:t>
      </w:r>
      <w:r w:rsidRPr="00901A35">
        <w:rPr>
          <w:rFonts w:ascii="Times New Roman" w:hAnsi="Times New Roman"/>
          <w:b/>
          <w:sz w:val="24"/>
          <w:szCs w:val="24"/>
          <w:lang w:val="bg-BG"/>
        </w:rPr>
        <w:t xml:space="preserve"> Д-Р </w:t>
      </w:r>
      <w:r>
        <w:rPr>
          <w:rFonts w:ascii="Times New Roman" w:hAnsi="Times New Roman"/>
          <w:b/>
          <w:sz w:val="24"/>
          <w:szCs w:val="24"/>
          <w:lang w:val="bg-BG"/>
        </w:rPr>
        <w:t>ВЛАДИМИРА СТЕФАНОВА АНГЕЛОВА</w:t>
      </w:r>
    </w:p>
    <w:p w:rsidR="007C18AD" w:rsidRPr="00B15322" w:rsidRDefault="007C18AD" w:rsidP="005E120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C18AD" w:rsidRPr="00122A8C" w:rsidRDefault="007C18AD" w:rsidP="005E1200">
      <w:pPr>
        <w:spacing w:after="0"/>
        <w:ind w:left="72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/</w:t>
      </w:r>
      <w:r w:rsidRPr="00122A8C">
        <w:rPr>
          <w:rFonts w:ascii="Times New Roman" w:hAnsi="Times New Roman"/>
          <w:b/>
          <w:caps/>
          <w:sz w:val="24"/>
          <w:szCs w:val="24"/>
          <w:lang w:val="ru-RU"/>
        </w:rPr>
        <w:t xml:space="preserve">за периода 2007 </w:t>
      </w:r>
      <w:r w:rsidRPr="00122A8C">
        <w:rPr>
          <w:rFonts w:ascii="Times New Roman" w:hAnsi="Times New Roman"/>
          <w:sz w:val="24"/>
          <w:szCs w:val="24"/>
          <w:lang w:val="ru-RU"/>
        </w:rPr>
        <w:t>г</w:t>
      </w:r>
      <w:r w:rsidRPr="00122A8C">
        <w:rPr>
          <w:rFonts w:ascii="Times New Roman" w:hAnsi="Times New Roman"/>
          <w:b/>
          <w:caps/>
          <w:sz w:val="24"/>
          <w:szCs w:val="24"/>
          <w:lang w:val="ru-RU"/>
        </w:rPr>
        <w:t xml:space="preserve">. </w:t>
      </w:r>
      <w:r w:rsidRPr="00122A8C">
        <w:rPr>
          <w:rFonts w:ascii="Times New Roman" w:hAnsi="Times New Roman"/>
          <w:caps/>
          <w:sz w:val="24"/>
          <w:szCs w:val="24"/>
          <w:lang w:val="ru-RU"/>
        </w:rPr>
        <w:t>–</w:t>
      </w:r>
      <w:r w:rsidRPr="00122A8C">
        <w:rPr>
          <w:rFonts w:ascii="Times New Roman" w:hAnsi="Times New Roman"/>
          <w:b/>
          <w:caps/>
          <w:sz w:val="24"/>
          <w:szCs w:val="24"/>
          <w:lang w:val="ru-RU"/>
        </w:rPr>
        <w:t xml:space="preserve"> 2011 </w:t>
      </w:r>
      <w:r w:rsidRPr="00122A8C">
        <w:rPr>
          <w:rFonts w:ascii="Times New Roman" w:hAnsi="Times New Roman"/>
          <w:sz w:val="24"/>
          <w:szCs w:val="24"/>
          <w:lang w:val="ru-RU"/>
        </w:rPr>
        <w:t>г</w:t>
      </w:r>
      <w:r w:rsidRPr="00122A8C">
        <w:rPr>
          <w:rFonts w:ascii="Times New Roman" w:hAnsi="Times New Roman"/>
          <w:b/>
          <w:cap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/</w:t>
      </w:r>
    </w:p>
    <w:p w:rsidR="007C18AD" w:rsidRPr="00122A8C" w:rsidRDefault="007C18AD" w:rsidP="005E1200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18AD" w:rsidRDefault="007C18AD" w:rsidP="005E1200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18AD" w:rsidRPr="00FC6D03" w:rsidRDefault="007C18AD" w:rsidP="005E1200">
      <w:pPr>
        <w:spacing w:after="0"/>
        <w:ind w:left="720"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67909">
        <w:rPr>
          <w:rFonts w:ascii="Times New Roman" w:hAnsi="Times New Roman"/>
          <w:b/>
          <w:sz w:val="24"/>
          <w:szCs w:val="24"/>
          <w:lang w:val="ru-RU"/>
        </w:rPr>
        <w:t>Сертификат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767909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r w:rsidRPr="00767909">
        <w:rPr>
          <w:rFonts w:ascii="Times New Roman" w:hAnsi="Times New Roman"/>
          <w:b/>
          <w:sz w:val="24"/>
          <w:szCs w:val="24"/>
          <w:lang w:val="bg-BG"/>
        </w:rPr>
        <w:t>допълнително</w:t>
      </w:r>
      <w:r w:rsidRPr="00767909">
        <w:rPr>
          <w:rFonts w:ascii="Times New Roman" w:hAnsi="Times New Roman"/>
          <w:b/>
          <w:sz w:val="24"/>
          <w:szCs w:val="24"/>
          <w:lang w:val="ru-RU"/>
        </w:rPr>
        <w:t xml:space="preserve"> обучение</w:t>
      </w:r>
    </w:p>
    <w:p w:rsidR="007C18AD" w:rsidRPr="00FC6D03" w:rsidRDefault="007C18AD" w:rsidP="005E1200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C18AD" w:rsidRDefault="007C18AD" w:rsidP="005E1200">
      <w:pPr>
        <w:pStyle w:val="OiaeaeiYiio2"/>
        <w:widowControl/>
        <w:numPr>
          <w:ilvl w:val="0"/>
          <w:numId w:val="5"/>
        </w:numPr>
        <w:spacing w:before="20" w:after="20"/>
        <w:ind w:left="1440"/>
        <w:jc w:val="left"/>
        <w:rPr>
          <w:i w:val="0"/>
          <w:sz w:val="24"/>
          <w:szCs w:val="24"/>
          <w:lang w:val="bg-BG"/>
        </w:rPr>
      </w:pPr>
      <w:r w:rsidRPr="00420197">
        <w:rPr>
          <w:i w:val="0"/>
          <w:sz w:val="24"/>
          <w:szCs w:val="24"/>
          <w:lang w:val="ru-RU"/>
        </w:rPr>
        <w:t>Сертификат, удостоверяващ успешно</w:t>
      </w:r>
      <w:r w:rsidRPr="00453167">
        <w:rPr>
          <w:i w:val="0"/>
          <w:sz w:val="24"/>
          <w:szCs w:val="24"/>
          <w:lang w:val="bg-BG"/>
        </w:rPr>
        <w:t xml:space="preserve"> </w:t>
      </w:r>
      <w:r>
        <w:rPr>
          <w:i w:val="0"/>
          <w:sz w:val="24"/>
          <w:szCs w:val="24"/>
          <w:lang w:val="bg-BG"/>
        </w:rPr>
        <w:t xml:space="preserve"> завършен курс </w:t>
      </w:r>
      <w:r w:rsidRPr="00453167">
        <w:rPr>
          <w:i w:val="0"/>
          <w:sz w:val="24"/>
          <w:szCs w:val="24"/>
          <w:lang w:val="bg-BG"/>
        </w:rPr>
        <w:t xml:space="preserve">по английски език –  </w:t>
      </w:r>
      <w:r w:rsidRPr="00453167">
        <w:rPr>
          <w:i w:val="0"/>
          <w:sz w:val="24"/>
          <w:szCs w:val="24"/>
        </w:rPr>
        <w:t>Adults</w:t>
      </w:r>
      <w:r>
        <w:rPr>
          <w:i w:val="0"/>
          <w:sz w:val="24"/>
          <w:szCs w:val="24"/>
          <w:lang w:val="bg-BG"/>
        </w:rPr>
        <w:t xml:space="preserve"> 1,  2007 г.</w:t>
      </w:r>
    </w:p>
    <w:p w:rsidR="007C18AD" w:rsidRPr="00453167" w:rsidRDefault="007C18AD" w:rsidP="005E1200">
      <w:pPr>
        <w:pStyle w:val="OiaeaeiYiio2"/>
        <w:widowControl/>
        <w:spacing w:before="20" w:after="20"/>
        <w:ind w:left="1440"/>
        <w:jc w:val="left"/>
        <w:rPr>
          <w:i w:val="0"/>
          <w:sz w:val="24"/>
          <w:szCs w:val="24"/>
          <w:lang w:val="bg-BG"/>
        </w:rPr>
      </w:pPr>
    </w:p>
    <w:p w:rsidR="007C18AD" w:rsidRPr="00420197" w:rsidRDefault="007C18AD" w:rsidP="005E1200">
      <w:pPr>
        <w:pStyle w:val="OiaeaeiYiio2"/>
        <w:widowControl/>
        <w:numPr>
          <w:ilvl w:val="0"/>
          <w:numId w:val="5"/>
        </w:numPr>
        <w:spacing w:before="20" w:after="20"/>
        <w:ind w:left="1440"/>
        <w:jc w:val="left"/>
        <w:rPr>
          <w:i w:val="0"/>
          <w:sz w:val="24"/>
          <w:szCs w:val="24"/>
          <w:lang w:val="bg-BG"/>
        </w:rPr>
      </w:pPr>
      <w:r w:rsidRPr="00420197">
        <w:rPr>
          <w:i w:val="0"/>
          <w:sz w:val="24"/>
          <w:szCs w:val="24"/>
          <w:lang w:val="ru-RU"/>
        </w:rPr>
        <w:t>Сертификат, удостоверяващ успешно</w:t>
      </w:r>
      <w:r w:rsidRPr="00453167">
        <w:rPr>
          <w:i w:val="0"/>
          <w:sz w:val="24"/>
          <w:szCs w:val="24"/>
          <w:lang w:val="bg-BG"/>
        </w:rPr>
        <w:t xml:space="preserve"> </w:t>
      </w:r>
      <w:r>
        <w:rPr>
          <w:i w:val="0"/>
          <w:sz w:val="24"/>
          <w:szCs w:val="24"/>
          <w:lang w:val="bg-BG"/>
        </w:rPr>
        <w:t xml:space="preserve"> завършен курс </w:t>
      </w:r>
      <w:r w:rsidRPr="00453167">
        <w:rPr>
          <w:i w:val="0"/>
          <w:sz w:val="24"/>
          <w:szCs w:val="24"/>
          <w:lang w:val="bg-BG"/>
        </w:rPr>
        <w:t xml:space="preserve">по английски език –  </w:t>
      </w:r>
      <w:r w:rsidRPr="00453167">
        <w:rPr>
          <w:i w:val="0"/>
          <w:sz w:val="24"/>
          <w:szCs w:val="24"/>
        </w:rPr>
        <w:t>Adults</w:t>
      </w:r>
      <w:r>
        <w:rPr>
          <w:i w:val="0"/>
          <w:sz w:val="24"/>
          <w:szCs w:val="24"/>
          <w:lang w:val="bg-BG"/>
        </w:rPr>
        <w:t xml:space="preserve"> 2,  2008 г.</w:t>
      </w:r>
    </w:p>
    <w:p w:rsidR="007C18AD" w:rsidRPr="00453167" w:rsidRDefault="007C18AD" w:rsidP="005E1200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C18AD" w:rsidRPr="00453167" w:rsidRDefault="007C18AD" w:rsidP="005E1200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453167">
        <w:rPr>
          <w:rFonts w:ascii="Times New Roman" w:hAnsi="Times New Roman"/>
          <w:sz w:val="24"/>
          <w:szCs w:val="24"/>
          <w:lang w:val="ru-RU"/>
        </w:rPr>
        <w:t xml:space="preserve">Сертификат, </w:t>
      </w:r>
      <w:r>
        <w:rPr>
          <w:rFonts w:ascii="Times New Roman" w:hAnsi="Times New Roman"/>
          <w:sz w:val="24"/>
          <w:szCs w:val="24"/>
          <w:lang w:val="ru-RU"/>
        </w:rPr>
        <w:t xml:space="preserve">удостоверяващ успешно участие в курс по </w:t>
      </w:r>
      <w:r w:rsidRPr="00122A8C">
        <w:rPr>
          <w:rFonts w:ascii="Times New Roman" w:hAnsi="Times New Roman"/>
          <w:sz w:val="24"/>
          <w:szCs w:val="24"/>
          <w:lang w:val="ru-RU"/>
        </w:rPr>
        <w:t xml:space="preserve">,,Обучение на преподаватели от висшите училища за придобиване на умения за въвеждане на информационни и комуникационни технологии в учебния процес във висшите училища и работа в е-среда“ – </w:t>
      </w:r>
      <w:r>
        <w:rPr>
          <w:rFonts w:ascii="Times New Roman" w:hAnsi="Times New Roman"/>
          <w:sz w:val="24"/>
          <w:szCs w:val="24"/>
          <w:lang w:val="ru-RU"/>
        </w:rPr>
        <w:t xml:space="preserve">26-28 </w:t>
      </w:r>
      <w:r w:rsidRPr="00122A8C">
        <w:rPr>
          <w:rFonts w:ascii="Times New Roman" w:hAnsi="Times New Roman"/>
          <w:sz w:val="24"/>
          <w:szCs w:val="24"/>
          <w:lang w:val="ru-RU"/>
        </w:rPr>
        <w:t>ноември 2010 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C18AD" w:rsidRPr="00122A8C" w:rsidRDefault="007C18AD" w:rsidP="005E1200">
      <w:pPr>
        <w:pStyle w:val="ListParagraph"/>
        <w:spacing w:after="0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122A8C">
        <w:rPr>
          <w:rFonts w:ascii="Times New Roman" w:hAnsi="Times New Roman"/>
          <w:sz w:val="24"/>
          <w:szCs w:val="24"/>
          <w:lang w:val="ru-RU"/>
        </w:rPr>
        <w:t>Оперативна програма: ,,Развитие на човешките ресурси“, 2007-2013.</w:t>
      </w:r>
    </w:p>
    <w:p w:rsidR="007C18AD" w:rsidRPr="00122A8C" w:rsidRDefault="007C18AD" w:rsidP="005E1200">
      <w:pPr>
        <w:spacing w:after="0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122A8C">
        <w:rPr>
          <w:rFonts w:ascii="Times New Roman" w:hAnsi="Times New Roman"/>
          <w:sz w:val="24"/>
          <w:szCs w:val="24"/>
          <w:lang w:val="ru-RU"/>
        </w:rPr>
        <w:t>Проект: Повишаване на квалификацията на преподавателите във висшите училища</w:t>
      </w:r>
    </w:p>
    <w:p w:rsidR="007C18AD" w:rsidRDefault="007C18AD" w:rsidP="005E1200">
      <w:pPr>
        <w:spacing w:after="0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122A8C">
        <w:rPr>
          <w:rFonts w:ascii="Times New Roman" w:hAnsi="Times New Roman"/>
          <w:sz w:val="24"/>
          <w:szCs w:val="24"/>
          <w:lang w:val="ru-RU"/>
        </w:rPr>
        <w:t>Проектът е финансиран от Оперативна програма: ,,Развитие на човешките ресурси“, съфинансирана от Европейския социален фонд.</w:t>
      </w:r>
    </w:p>
    <w:p w:rsidR="007C18AD" w:rsidRDefault="007C18AD" w:rsidP="005E1200">
      <w:pPr>
        <w:ind w:left="720"/>
        <w:rPr>
          <w:rFonts w:ascii="Times New Roman" w:hAnsi="Times New Roman"/>
          <w:sz w:val="24"/>
          <w:szCs w:val="24"/>
          <w:lang w:val="ru-RU"/>
        </w:rPr>
      </w:pPr>
    </w:p>
    <w:p w:rsidR="007C18AD" w:rsidRDefault="007C18AD" w:rsidP="005E1200">
      <w:pPr>
        <w:ind w:left="357" w:firstLine="720"/>
        <w:rPr>
          <w:rFonts w:ascii="Times New Roman" w:hAnsi="Times New Roman"/>
          <w:b/>
          <w:sz w:val="24"/>
          <w:szCs w:val="24"/>
          <w:lang w:val="ru-RU"/>
        </w:rPr>
      </w:pPr>
      <w:r w:rsidRPr="005E1200">
        <w:rPr>
          <w:rFonts w:ascii="Times New Roman" w:hAnsi="Times New Roman"/>
          <w:b/>
          <w:sz w:val="24"/>
          <w:szCs w:val="24"/>
          <w:lang w:val="bg-BG"/>
        </w:rPr>
        <w:t>Сертификати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67909">
        <w:rPr>
          <w:rFonts w:ascii="Times New Roman" w:hAnsi="Times New Roman"/>
          <w:b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участие в конференции</w:t>
      </w:r>
    </w:p>
    <w:p w:rsidR="007C18AD" w:rsidRPr="005A7177" w:rsidRDefault="007C18AD" w:rsidP="005E1200">
      <w:pPr>
        <w:pStyle w:val="ListParagraph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A7177">
        <w:rPr>
          <w:rFonts w:ascii="Times New Roman" w:hAnsi="Times New Roman"/>
          <w:sz w:val="24"/>
          <w:szCs w:val="24"/>
          <w:lang w:val="ru-RU"/>
        </w:rPr>
        <w:t xml:space="preserve">Сертификат, </w:t>
      </w:r>
      <w:r w:rsidRPr="005A7177">
        <w:rPr>
          <w:rFonts w:ascii="Times New Roman" w:hAnsi="Times New Roman"/>
          <w:sz w:val="24"/>
          <w:szCs w:val="24"/>
          <w:lang w:val="bg-BG"/>
        </w:rPr>
        <w:t>удостоверяващ</w:t>
      </w:r>
      <w:r w:rsidRPr="005A7177">
        <w:rPr>
          <w:rFonts w:ascii="Times New Roman" w:hAnsi="Times New Roman"/>
          <w:sz w:val="24"/>
          <w:szCs w:val="24"/>
          <w:lang w:val="ru-RU"/>
        </w:rPr>
        <w:t xml:space="preserve"> участие с доклад в </w:t>
      </w:r>
      <w:r w:rsidRPr="005A7177">
        <w:rPr>
          <w:rFonts w:ascii="Times New Roman" w:hAnsi="Times New Roman"/>
          <w:sz w:val="24"/>
          <w:szCs w:val="24"/>
          <w:lang w:val="bg-BG"/>
        </w:rPr>
        <w:t>научно-практически форум „Иновации в обучението и познавателното развитие”, 29-31 август 2011, Бургас.</w:t>
      </w:r>
    </w:p>
    <w:p w:rsidR="007C18AD" w:rsidRPr="005A7177" w:rsidRDefault="007C18AD" w:rsidP="005E1200">
      <w:pPr>
        <w:pStyle w:val="ListParagraph"/>
        <w:spacing w:after="0" w:line="240" w:lineRule="auto"/>
        <w:ind w:left="1434"/>
        <w:jc w:val="both"/>
        <w:rPr>
          <w:rFonts w:ascii="Times New Roman" w:hAnsi="Times New Roman"/>
          <w:sz w:val="24"/>
          <w:szCs w:val="24"/>
          <w:lang w:val="bg-BG"/>
        </w:rPr>
      </w:pPr>
      <w:r w:rsidRPr="005A717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C18AD" w:rsidRPr="005A7177" w:rsidRDefault="007C18AD" w:rsidP="005E1200">
      <w:pPr>
        <w:pStyle w:val="ListParagraph"/>
        <w:numPr>
          <w:ilvl w:val="0"/>
          <w:numId w:val="4"/>
        </w:numPr>
        <w:spacing w:after="0" w:line="240" w:lineRule="auto"/>
        <w:ind w:left="1437"/>
        <w:jc w:val="both"/>
        <w:rPr>
          <w:rFonts w:ascii="Times New Roman" w:hAnsi="Times New Roman"/>
          <w:sz w:val="24"/>
          <w:szCs w:val="24"/>
          <w:lang w:val="bg-BG"/>
        </w:rPr>
      </w:pPr>
      <w:r w:rsidRPr="005A7177">
        <w:rPr>
          <w:rFonts w:ascii="Times New Roman" w:hAnsi="Times New Roman"/>
          <w:sz w:val="24"/>
          <w:szCs w:val="24"/>
          <w:lang w:val="ru-RU"/>
        </w:rPr>
        <w:t xml:space="preserve">Сертификат, </w:t>
      </w:r>
      <w:r w:rsidRPr="005A7177">
        <w:rPr>
          <w:rFonts w:ascii="Times New Roman" w:hAnsi="Times New Roman"/>
          <w:sz w:val="24"/>
          <w:szCs w:val="24"/>
          <w:lang w:val="bg-BG"/>
        </w:rPr>
        <w:t>удостоверяващ</w:t>
      </w:r>
      <w:r w:rsidRPr="005A7177">
        <w:rPr>
          <w:rFonts w:ascii="Times New Roman" w:hAnsi="Times New Roman"/>
          <w:sz w:val="24"/>
          <w:szCs w:val="24"/>
          <w:lang w:val="ru-RU"/>
        </w:rPr>
        <w:t xml:space="preserve"> участие с доклад в </w:t>
      </w:r>
      <w:r w:rsidRPr="005E1200">
        <w:rPr>
          <w:rFonts w:ascii="Times New Roman" w:hAnsi="Times New Roman"/>
          <w:sz w:val="24"/>
          <w:szCs w:val="24"/>
          <w:lang w:val="bg-BG"/>
        </w:rPr>
        <w:t>международната</w:t>
      </w:r>
      <w:r w:rsidRPr="005A7177">
        <w:rPr>
          <w:rFonts w:ascii="Times New Roman" w:hAnsi="Times New Roman"/>
          <w:sz w:val="24"/>
          <w:szCs w:val="24"/>
          <w:lang w:val="ru-RU"/>
        </w:rPr>
        <w:t xml:space="preserve"> научно-практическа конференция на тема: </w:t>
      </w:r>
      <w:r w:rsidRPr="005A7177">
        <w:rPr>
          <w:rFonts w:ascii="Times New Roman" w:hAnsi="Times New Roman"/>
          <w:sz w:val="24"/>
          <w:szCs w:val="24"/>
          <w:lang w:val="bg-BG"/>
        </w:rPr>
        <w:t>„Педагогическата среда в Университета като пространство за професионално-личностно развитие на бъдещия специалист”, 2-6 септември 2011, Китен.</w:t>
      </w:r>
    </w:p>
    <w:p w:rsidR="007C18AD" w:rsidRDefault="007C18AD" w:rsidP="005E120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lang w:val="bg-BG"/>
        </w:rPr>
      </w:pPr>
    </w:p>
    <w:p w:rsidR="007C18AD" w:rsidRPr="00005B4C" w:rsidRDefault="007C18AD" w:rsidP="005E1200">
      <w:pPr>
        <w:pStyle w:val="ListParagraph"/>
        <w:ind w:left="1080"/>
        <w:rPr>
          <w:rFonts w:ascii="Times New Roman" w:hAnsi="Times New Roman"/>
          <w:lang w:val="ru-RU"/>
        </w:rPr>
      </w:pPr>
    </w:p>
    <w:sectPr w:rsidR="007C18AD" w:rsidRPr="00005B4C" w:rsidSect="00453167">
      <w:pgSz w:w="12240" w:h="15840"/>
      <w:pgMar w:top="1412" w:right="1412" w:bottom="1412" w:left="14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7B5"/>
    <w:multiLevelType w:val="hybridMultilevel"/>
    <w:tmpl w:val="C02E3064"/>
    <w:lvl w:ilvl="0" w:tplc="B8C4B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DD32DC"/>
    <w:multiLevelType w:val="hybridMultilevel"/>
    <w:tmpl w:val="E09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085C53"/>
    <w:multiLevelType w:val="hybridMultilevel"/>
    <w:tmpl w:val="5906BB16"/>
    <w:lvl w:ilvl="0" w:tplc="E622461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2EB2E05"/>
    <w:multiLevelType w:val="hybridMultilevel"/>
    <w:tmpl w:val="D982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B35710"/>
    <w:multiLevelType w:val="hybridMultilevel"/>
    <w:tmpl w:val="2C481834"/>
    <w:lvl w:ilvl="0" w:tplc="040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A8C"/>
    <w:rsid w:val="00005B4C"/>
    <w:rsid w:val="00122A8C"/>
    <w:rsid w:val="002A0E2D"/>
    <w:rsid w:val="003300F0"/>
    <w:rsid w:val="00420197"/>
    <w:rsid w:val="00453167"/>
    <w:rsid w:val="00510CF4"/>
    <w:rsid w:val="005A7177"/>
    <w:rsid w:val="005E1200"/>
    <w:rsid w:val="00767909"/>
    <w:rsid w:val="007C18AD"/>
    <w:rsid w:val="00901A35"/>
    <w:rsid w:val="009505C4"/>
    <w:rsid w:val="00A816F7"/>
    <w:rsid w:val="00AA77AD"/>
    <w:rsid w:val="00AC66F3"/>
    <w:rsid w:val="00AC692A"/>
    <w:rsid w:val="00B15322"/>
    <w:rsid w:val="00B60F14"/>
    <w:rsid w:val="00C02B2B"/>
    <w:rsid w:val="00C07B30"/>
    <w:rsid w:val="00CD627E"/>
    <w:rsid w:val="00CF58C2"/>
    <w:rsid w:val="00D159CD"/>
    <w:rsid w:val="00F76CB2"/>
    <w:rsid w:val="00F96B61"/>
    <w:rsid w:val="00FC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2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2A8C"/>
    <w:pPr>
      <w:ind w:left="720"/>
      <w:contextualSpacing/>
    </w:pPr>
  </w:style>
  <w:style w:type="paragraph" w:customStyle="1" w:styleId="OiaeaeiYiio2">
    <w:name w:val="O?ia eaeiYiio 2"/>
    <w:basedOn w:val="Normal"/>
    <w:uiPriority w:val="99"/>
    <w:rsid w:val="00F76CB2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200</Words>
  <Characters>1144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СВЕДЕНИЕ</dc:title>
  <dc:subject/>
  <dc:creator>USER</dc:creator>
  <cp:keywords/>
  <dc:description/>
  <cp:lastModifiedBy>User</cp:lastModifiedBy>
  <cp:revision>2</cp:revision>
  <dcterms:created xsi:type="dcterms:W3CDTF">2012-04-02T14:13:00Z</dcterms:created>
  <dcterms:modified xsi:type="dcterms:W3CDTF">2012-04-02T14:13:00Z</dcterms:modified>
</cp:coreProperties>
</file>